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13A7" w14:textId="04820035" w:rsidR="007C11F0" w:rsidRPr="00025E75" w:rsidRDefault="00EC3222" w:rsidP="007C11F0">
      <w:pPr>
        <w:spacing w:line="400" w:lineRule="exact"/>
        <w:jc w:val="center"/>
        <w:rPr>
          <w:rFonts w:ascii="HGS創英角ｺﾞｼｯｸUB" w:eastAsia="HGS創英角ｺﾞｼｯｸUB" w:hint="eastAsia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>取引あっせん</w:t>
      </w:r>
      <w:r w:rsidR="008C4531">
        <w:rPr>
          <w:rFonts w:ascii="HGS創英角ｺﾞｼｯｸUB" w:eastAsia="HGS創英角ｺﾞｼｯｸUB" w:hint="eastAsia"/>
          <w:sz w:val="32"/>
          <w:szCs w:val="32"/>
        </w:rPr>
        <w:t>申込書</w:t>
      </w:r>
      <w:r>
        <w:rPr>
          <w:rFonts w:ascii="HGS創英角ｺﾞｼｯｸUB" w:eastAsia="HGS創英角ｺﾞｼｯｸUB" w:hint="eastAsia"/>
          <w:sz w:val="32"/>
          <w:szCs w:val="32"/>
        </w:rPr>
        <w:t>（発注企業用）</w:t>
      </w:r>
    </w:p>
    <w:p w14:paraId="7658D30B" w14:textId="77777777" w:rsidR="007C11F0" w:rsidRPr="00D41154" w:rsidRDefault="007C11F0" w:rsidP="007C11F0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B250BE">
        <w:rPr>
          <w:rFonts w:ascii="ＭＳ ゴシック" w:eastAsia="ＭＳ ゴシック" w:hAnsi="ＭＳ ゴシック" w:hint="eastAsia"/>
        </w:rPr>
        <w:t xml:space="preserve">　</w:t>
      </w:r>
      <w:r w:rsidRPr="00D41154">
        <w:rPr>
          <w:rFonts w:ascii="ＭＳ ゴシック" w:eastAsia="ＭＳ ゴシック" w:hAnsi="ＭＳ ゴシック" w:hint="eastAsia"/>
        </w:rPr>
        <w:t>年　　月　　日</w:t>
      </w:r>
    </w:p>
    <w:p w14:paraId="48A543FB" w14:textId="77777777" w:rsidR="00EF68EB" w:rsidRDefault="007C11F0" w:rsidP="007C11F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提出</w:t>
      </w:r>
      <w:r w:rsidRPr="0078608A">
        <w:rPr>
          <w:rFonts w:ascii="ＭＳ ゴシック" w:hAnsi="ＭＳ ゴシック" w:hint="eastAsia"/>
        </w:rPr>
        <w:t>方法：</w:t>
      </w:r>
      <w:r>
        <w:rPr>
          <w:rFonts w:ascii="ＭＳ ゴシック" w:hAnsi="ＭＳ ゴシック" w:hint="eastAsia"/>
        </w:rPr>
        <w:t>メール</w:t>
      </w:r>
      <w:r w:rsidRPr="0078608A">
        <w:rPr>
          <w:rFonts w:ascii="ＭＳ ゴシック" w:hAnsi="ＭＳ ゴシック" w:hint="eastAsia"/>
        </w:rPr>
        <w:t>「</w:t>
      </w:r>
      <w:r w:rsidR="00E3030E">
        <w:rPr>
          <w:rFonts w:ascii="ＭＳ ゴシック" w:hAnsi="ＭＳ ゴシック" w:hint="eastAsia"/>
        </w:rPr>
        <w:t>m</w:t>
      </w:r>
      <w:r w:rsidR="00E3030E">
        <w:rPr>
          <w:rFonts w:ascii="ＭＳ ゴシック" w:hAnsi="ＭＳ ゴシック"/>
        </w:rPr>
        <w:t>onodukuri</w:t>
      </w:r>
      <w:r w:rsidRPr="0078608A">
        <w:rPr>
          <w:rFonts w:ascii="ＭＳ ゴシック" w:hAnsi="ＭＳ ゴシック" w:hint="eastAsia"/>
        </w:rPr>
        <w:t>@mb.infosaga.or.jp」又はFAX「0952-34-4412」</w:t>
      </w:r>
    </w:p>
    <w:p w14:paraId="05D4F05E" w14:textId="4558A251" w:rsidR="007C11F0" w:rsidRDefault="007C11F0" w:rsidP="009935C7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提出先</w:t>
      </w:r>
      <w:r w:rsidR="009935C7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：</w:t>
      </w:r>
      <w:r w:rsidRPr="0078608A">
        <w:rPr>
          <w:rFonts w:ascii="ＭＳ ゴシック" w:hAnsi="ＭＳ ゴシック" w:hint="eastAsia"/>
        </w:rPr>
        <w:t>佐賀県産業</w:t>
      </w:r>
      <w:r w:rsidR="00E3030E">
        <w:rPr>
          <w:rFonts w:ascii="ＭＳ ゴシック" w:hAnsi="ＭＳ ゴシック" w:hint="eastAsia"/>
        </w:rPr>
        <w:t>イノベーション</w:t>
      </w:r>
      <w:r w:rsidRPr="0078608A">
        <w:rPr>
          <w:rFonts w:ascii="ＭＳ ゴシック" w:hAnsi="ＭＳ ゴシック" w:hint="eastAsia"/>
        </w:rPr>
        <w:t xml:space="preserve">センター　</w:t>
      </w:r>
      <w:r w:rsidR="00EF68EB">
        <w:rPr>
          <w:rFonts w:ascii="ＭＳ ゴシック" w:hAnsi="ＭＳ ゴシック" w:hint="eastAsia"/>
        </w:rPr>
        <w:t>ものづくり振興課</w:t>
      </w:r>
    </w:p>
    <w:p w14:paraId="24C1051D" w14:textId="77777777" w:rsidR="00EC3222" w:rsidRDefault="00EC3222" w:rsidP="009935C7">
      <w:pPr>
        <w:pStyle w:val="a3"/>
        <w:rPr>
          <w:rFonts w:ascii="ＭＳ ゴシック" w:hAnsi="ＭＳ ゴシック" w:hint="eastAsia"/>
        </w:rPr>
      </w:pPr>
    </w:p>
    <w:p w14:paraId="55160CA8" w14:textId="77777777" w:rsidR="007C11F0" w:rsidRPr="00DF54EB" w:rsidRDefault="007C11F0" w:rsidP="007C11F0">
      <w:pPr>
        <w:pStyle w:val="a3"/>
        <w:rPr>
          <w:rFonts w:ascii="ＭＳ ゴシック" w:hAnsi="ＭＳ ゴシック"/>
          <w:spacing w:val="0"/>
        </w:rPr>
      </w:pPr>
      <w:r w:rsidRPr="00DF54EB">
        <w:rPr>
          <w:rFonts w:ascii="ＭＳ ゴシック" w:hAnsi="ＭＳ ゴシック" w:hint="eastAsia"/>
        </w:rPr>
        <w:t>1　企業概要（各項目を</w:t>
      </w:r>
      <w:r>
        <w:rPr>
          <w:rFonts w:ascii="ＭＳ ゴシック" w:hAnsi="ＭＳ ゴシック" w:hint="eastAsia"/>
        </w:rPr>
        <w:t>記載</w:t>
      </w:r>
      <w:r w:rsidRPr="00DF54EB">
        <w:rPr>
          <w:rFonts w:ascii="ＭＳ ゴシック" w:hAnsi="ＭＳ ゴシック" w:hint="eastAsia"/>
        </w:rPr>
        <w:t>ください）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"/>
        <w:gridCol w:w="1083"/>
        <w:gridCol w:w="1701"/>
        <w:gridCol w:w="567"/>
        <w:gridCol w:w="1701"/>
        <w:gridCol w:w="284"/>
        <w:gridCol w:w="567"/>
        <w:gridCol w:w="283"/>
        <w:gridCol w:w="1418"/>
        <w:gridCol w:w="850"/>
        <w:gridCol w:w="2268"/>
      </w:tblGrid>
      <w:tr w:rsidR="007C11F0" w:rsidRPr="00DF54EB" w14:paraId="5047C2B2" w14:textId="77777777" w:rsidTr="00E7783A">
        <w:trPr>
          <w:cantSplit/>
          <w:trHeight w:hRule="exact" w:val="427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05FF3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DBBBB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企業名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7AF3B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A2A0D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BF05D" w14:textId="77777777" w:rsidR="007C11F0" w:rsidRPr="00DF54EB" w:rsidRDefault="007C11F0" w:rsidP="00E7783A">
            <w:pPr>
              <w:pStyle w:val="a3"/>
              <w:spacing w:before="143"/>
              <w:jc w:val="righ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481101B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従業員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39A01" w14:textId="77777777" w:rsidR="007C11F0" w:rsidRPr="00DF54EB" w:rsidRDefault="007C11F0" w:rsidP="00E7783A">
            <w:pPr>
              <w:pStyle w:val="a3"/>
              <w:spacing w:before="143"/>
              <w:jc w:val="right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</w:rPr>
              <w:t>名</w:t>
            </w:r>
            <w:r w:rsidRPr="00DF54EB">
              <w:rPr>
                <w:rFonts w:ascii="ＭＳ ゴシック" w:hAnsi="ＭＳ ゴシック"/>
              </w:rPr>
              <w:t>(</w:t>
            </w:r>
            <w:r w:rsidRPr="00DF54EB">
              <w:rPr>
                <w:rFonts w:ascii="ＭＳ ゴシック" w:hAnsi="ＭＳ ゴシック" w:hint="eastAsia"/>
              </w:rPr>
              <w:t>全社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DF54EB">
              <w:rPr>
                <w:rFonts w:ascii="ＭＳ ゴシック" w:hAnsi="ＭＳ ゴシック" w:hint="eastAsia"/>
              </w:rPr>
              <w:t>名</w:t>
            </w:r>
            <w:r w:rsidRPr="00DF54EB">
              <w:rPr>
                <w:rFonts w:ascii="ＭＳ ゴシック" w:hAnsi="ＭＳ ゴシック"/>
              </w:rPr>
              <w:t>)</w:t>
            </w:r>
          </w:p>
        </w:tc>
      </w:tr>
      <w:tr w:rsidR="007C11F0" w:rsidRPr="00DF54EB" w14:paraId="7A32165A" w14:textId="77777777" w:rsidTr="00E7783A">
        <w:trPr>
          <w:cantSplit/>
          <w:trHeight w:hRule="exact" w:val="4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5188D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8BDD06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所在地</w:t>
            </w:r>
          </w:p>
        </w:tc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AF624" w14:textId="77777777" w:rsidR="007C11F0" w:rsidRDefault="007C11F0" w:rsidP="00E7783A">
            <w:pPr>
              <w:pStyle w:val="a3"/>
              <w:spacing w:before="143"/>
              <w:rPr>
                <w:rFonts w:ascii="ＭＳ ゴシック" w:hAnsi="ＭＳ ゴシック" w:hint="eastAsia"/>
              </w:rPr>
            </w:pPr>
            <w:r w:rsidRPr="00DF54EB">
              <w:rPr>
                <w:rFonts w:ascii="ＭＳ ゴシック" w:hAnsi="ＭＳ ゴシック" w:hint="eastAsia"/>
              </w:rPr>
              <w:t>〒</w:t>
            </w:r>
          </w:p>
          <w:p w14:paraId="73B17713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2A473D92" w14:textId="77777777" w:rsidTr="00E7783A">
        <w:trPr>
          <w:cantSplit/>
          <w:trHeight w:hRule="exact" w:val="4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0749A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dashSmallGap" w:sz="4" w:space="0" w:color="auto"/>
              <w:right w:val="nil"/>
            </w:tcBorders>
            <w:vAlign w:val="center"/>
          </w:tcPr>
          <w:p w14:paraId="36D6262A" w14:textId="77777777" w:rsidR="007C11F0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9935C7">
              <w:rPr>
                <w:rFonts w:ascii="ＭＳ ゴシック" w:hAnsi="ＭＳ ゴシック" w:hint="eastAsia"/>
                <w:spacing w:val="0"/>
                <w:fitText w:val="960" w:id="-2040795392"/>
              </w:rPr>
              <w:t>主要製品</w:t>
            </w:r>
          </w:p>
          <w:p w14:paraId="5082FA97" w14:textId="77777777" w:rsidR="007C11F0" w:rsidRPr="00EF04CF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BD44AD2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3A392522" w14:textId="77777777" w:rsidTr="00E7783A">
        <w:trPr>
          <w:cantSplit/>
          <w:trHeight w:hRule="exact" w:val="42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1D75E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FF601" w14:textId="77777777" w:rsidR="007C11F0" w:rsidRPr="00EF4483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EF04CF">
              <w:rPr>
                <w:rFonts w:ascii="ＭＳ ゴシック" w:hAnsi="ＭＳ ゴシック" w:hint="eastAsia"/>
                <w:spacing w:val="0"/>
              </w:rPr>
              <w:t>加工品目</w:t>
            </w:r>
          </w:p>
        </w:tc>
        <w:tc>
          <w:tcPr>
            <w:tcW w:w="9639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81CA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78B446CE" w14:textId="77777777" w:rsidTr="00E7783A">
        <w:trPr>
          <w:cantSplit/>
          <w:trHeight w:hRule="exact" w:val="43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261D8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062CE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電話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B2952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CCFE8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  <w:spacing w:val="0"/>
              </w:rPr>
              <w:t>FAX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0DC0F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7110D" w14:textId="77777777" w:rsidR="007C11F0" w:rsidRPr="00DF54EB" w:rsidRDefault="007C11F0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  <w:spacing w:val="0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60541" w14:textId="77777777" w:rsidR="007C11F0" w:rsidRPr="00DF54EB" w:rsidRDefault="007C11F0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</w:tr>
    </w:tbl>
    <w:p w14:paraId="370D55E1" w14:textId="77777777" w:rsidR="007C11F0" w:rsidRPr="002F3485" w:rsidRDefault="007C11F0" w:rsidP="00536AD5">
      <w:pPr>
        <w:pStyle w:val="a3"/>
        <w:spacing w:line="200" w:lineRule="exact"/>
        <w:rPr>
          <w:rFonts w:ascii="ＭＳ ゴシック" w:hAnsi="ＭＳ ゴシック" w:hint="eastAsia"/>
          <w:spacing w:val="0"/>
        </w:rPr>
      </w:pPr>
    </w:p>
    <w:p w14:paraId="15A47B1F" w14:textId="48C590CB" w:rsidR="007C11F0" w:rsidRPr="00DF54EB" w:rsidRDefault="007C11F0" w:rsidP="007C11F0">
      <w:pPr>
        <w:pStyle w:val="a3"/>
        <w:ind w:left="238" w:hangingChars="100" w:hanging="238"/>
        <w:rPr>
          <w:rFonts w:ascii="ＭＳ ゴシック" w:hAnsi="ＭＳ ゴシック"/>
          <w:spacing w:val="0"/>
        </w:rPr>
      </w:pPr>
      <w:r w:rsidRPr="00DF54EB">
        <w:rPr>
          <w:rFonts w:ascii="ＭＳ ゴシック" w:hAnsi="ＭＳ ゴシック" w:hint="eastAsia"/>
        </w:rPr>
        <w:t xml:space="preserve">2　</w:t>
      </w:r>
      <w:r w:rsidR="008C4531">
        <w:rPr>
          <w:rFonts w:ascii="ＭＳ ゴシック" w:hAnsi="ＭＳ ゴシック" w:hint="eastAsia"/>
        </w:rPr>
        <w:t>ご担当</w:t>
      </w:r>
      <w:r w:rsidRPr="00DF54EB">
        <w:rPr>
          <w:rFonts w:ascii="ＭＳ ゴシック" w:hAnsi="ＭＳ ゴシック" w:hint="eastAsia"/>
        </w:rPr>
        <w:t>者（各項目を</w:t>
      </w:r>
      <w:r>
        <w:rPr>
          <w:rFonts w:ascii="ＭＳ ゴシック" w:hAnsi="ＭＳ ゴシック" w:hint="eastAsia"/>
        </w:rPr>
        <w:t>記載</w:t>
      </w:r>
      <w:r w:rsidRPr="00DF54EB">
        <w:rPr>
          <w:rFonts w:ascii="ＭＳ ゴシック" w:hAnsi="ＭＳ ゴシック" w:hint="eastAsia"/>
        </w:rPr>
        <w:t>し</w:t>
      </w:r>
      <w:r w:rsidR="00E12F9D">
        <w:rPr>
          <w:rFonts w:ascii="ＭＳ ゴシック" w:hAnsi="ＭＳ ゴシック" w:hint="eastAsia"/>
        </w:rPr>
        <w:t>てください）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046"/>
        <w:gridCol w:w="4677"/>
      </w:tblGrid>
      <w:tr w:rsidR="008C4531" w:rsidRPr="00DF54EB" w14:paraId="5CE0835A" w14:textId="77777777" w:rsidTr="008C4531">
        <w:trPr>
          <w:cantSplit/>
          <w:trHeight w:hRule="exact" w:val="40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41AB1" w14:textId="77777777" w:rsidR="008C4531" w:rsidRPr="00DF54EB" w:rsidRDefault="008C4531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EE9D" w14:textId="77777777" w:rsidR="008C4531" w:rsidRPr="00DF54EB" w:rsidRDefault="008C4531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</w:rPr>
              <w:t>所属・役職名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ECF9C" w14:textId="77777777" w:rsidR="008C4531" w:rsidRPr="00DF54EB" w:rsidRDefault="008C4531" w:rsidP="00E7783A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</w:rPr>
              <w:t>氏　　名</w:t>
            </w:r>
          </w:p>
        </w:tc>
      </w:tr>
      <w:tr w:rsidR="008C4531" w:rsidRPr="00DF54EB" w14:paraId="1E96683E" w14:textId="77777777" w:rsidTr="008C4531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C0A4F" w14:textId="77777777" w:rsidR="008C4531" w:rsidRPr="00DF54EB" w:rsidRDefault="008C4531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0C8" w14:textId="77777777" w:rsidR="008C4531" w:rsidRPr="00DF54EB" w:rsidRDefault="008C4531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60874" w14:textId="77777777" w:rsidR="008C4531" w:rsidRPr="00DF54EB" w:rsidRDefault="008C4531" w:rsidP="00E7783A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</w:tr>
    </w:tbl>
    <w:p w14:paraId="3BEE4589" w14:textId="77777777" w:rsidR="007C11F0" w:rsidRPr="00DF54EB" w:rsidRDefault="007C11F0" w:rsidP="00536AD5">
      <w:pPr>
        <w:pStyle w:val="a3"/>
        <w:spacing w:line="200" w:lineRule="exact"/>
        <w:rPr>
          <w:rFonts w:ascii="ＭＳ ゴシック" w:hAnsi="ＭＳ ゴシック"/>
          <w:spacing w:val="0"/>
        </w:rPr>
      </w:pPr>
    </w:p>
    <w:p w14:paraId="3EEE7CCD" w14:textId="4EC7ACCE" w:rsidR="007C11F0" w:rsidRPr="00DF54EB" w:rsidRDefault="007C11F0" w:rsidP="007C11F0">
      <w:pPr>
        <w:pStyle w:val="a3"/>
        <w:ind w:left="357" w:hangingChars="150" w:hanging="357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3</w:t>
      </w:r>
      <w:r w:rsidRPr="00DF54EB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貴社が求める加工内容</w:t>
      </w:r>
      <w:r w:rsidRPr="00DF54EB">
        <w:rPr>
          <w:rFonts w:ascii="ＭＳ ゴシック" w:hAnsi="ＭＳ ゴシック" w:hint="eastAsia"/>
        </w:rPr>
        <w:t>（各項目を</w:t>
      </w:r>
      <w:r>
        <w:rPr>
          <w:rFonts w:ascii="ＭＳ ゴシック" w:hAnsi="ＭＳ ゴシック" w:hint="eastAsia"/>
        </w:rPr>
        <w:t>詳細に記載</w:t>
      </w:r>
      <w:r w:rsidRPr="00DF54EB">
        <w:rPr>
          <w:rFonts w:ascii="ＭＳ ゴシック" w:hAnsi="ＭＳ ゴシック" w:hint="eastAsia"/>
        </w:rPr>
        <w:t>ください</w:t>
      </w:r>
      <w:r>
        <w:rPr>
          <w:rFonts w:ascii="ＭＳ ゴシック" w:hAnsi="ＭＳ ゴシック" w:hint="eastAsia"/>
        </w:rPr>
        <w:t>。</w:t>
      </w:r>
      <w:r w:rsidRPr="00DF54EB">
        <w:rPr>
          <w:rFonts w:ascii="ＭＳ ゴシック" w:hAnsi="ＭＳ ゴシック" w:hint="eastAsia"/>
        </w:rPr>
        <w:t>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226"/>
        <w:gridCol w:w="4820"/>
        <w:gridCol w:w="4677"/>
      </w:tblGrid>
      <w:tr w:rsidR="007C11F0" w:rsidRPr="00DF54EB" w14:paraId="34A22AB4" w14:textId="77777777" w:rsidTr="00E7783A">
        <w:trPr>
          <w:cantSplit/>
          <w:trHeight w:hRule="exact" w:val="409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14:paraId="5E368AC1" w14:textId="77777777" w:rsidR="007C11F0" w:rsidRPr="00DF54EB" w:rsidRDefault="007C11F0" w:rsidP="00E7783A">
            <w:pPr>
              <w:pStyle w:val="a3"/>
              <w:spacing w:before="143" w:line="175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F67C" w14:textId="77777777" w:rsidR="007C11F0" w:rsidRPr="003226C1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製品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7DF439" w14:textId="77777777" w:rsidR="007C11F0" w:rsidRPr="00287553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F0E3E" w14:textId="77777777" w:rsidR="007C11F0" w:rsidRPr="00287553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6721A9A7" w14:textId="77777777" w:rsidTr="00E7783A">
        <w:trPr>
          <w:cantSplit/>
          <w:trHeight w:hRule="exact" w:val="48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4C4D0E7C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195BF" w14:textId="77777777" w:rsidR="007C11F0" w:rsidRPr="003226C1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226C1">
              <w:rPr>
                <w:rFonts w:ascii="ＭＳ ゴシック" w:hAnsi="ＭＳ ゴシック" w:hint="eastAsia"/>
              </w:rPr>
              <w:t>外注品目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8D09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B81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11DFD7B3" w14:textId="77777777" w:rsidTr="00E7783A">
        <w:trPr>
          <w:cantSplit/>
          <w:trHeight w:hRule="exact" w:val="40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11766B0D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57D1C" w14:textId="77777777" w:rsidR="007C11F0" w:rsidRPr="003226C1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加工内容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52B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CB9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4664C917" w14:textId="77777777" w:rsidTr="00E7783A">
        <w:trPr>
          <w:cantSplit/>
          <w:trHeight w:hRule="exact" w:val="46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5362B67B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7F54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EF04CF">
              <w:rPr>
                <w:rFonts w:ascii="ＭＳ ゴシック" w:hAnsi="ＭＳ ゴシック" w:hint="eastAsia"/>
                <w:spacing w:val="0"/>
              </w:rPr>
              <w:t>数量</w:t>
            </w:r>
          </w:p>
          <w:p w14:paraId="40C4698C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  <w:p w14:paraId="4A11E3E5" w14:textId="77777777" w:rsidR="007C11F0" w:rsidRPr="003B36CD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9F56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33C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78A9B5D5" w14:textId="77777777" w:rsidTr="00E7783A">
        <w:trPr>
          <w:cantSplit/>
          <w:trHeight w:hRule="exact" w:val="461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23835E75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B85F3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重量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6DC7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578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264BE6EC" w14:textId="77777777" w:rsidTr="00E7783A">
        <w:trPr>
          <w:cantSplit/>
          <w:trHeight w:hRule="exact" w:val="425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21B19308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26E0D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サイズ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C1E3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127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0DADA5D8" w14:textId="77777777" w:rsidTr="00E7783A">
        <w:trPr>
          <w:cantSplit/>
          <w:trHeight w:hRule="exact" w:val="41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48E6B697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79253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材質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56155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1EC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79D8AF2D" w14:textId="77777777" w:rsidTr="00E7783A">
        <w:trPr>
          <w:cantSplit/>
          <w:trHeight w:hRule="exact" w:val="42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59C013A7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D2BF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精度</w:t>
            </w:r>
          </w:p>
          <w:p w14:paraId="0BA7C481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A378B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F8D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5C87E609" w14:textId="77777777" w:rsidTr="00E7783A">
        <w:trPr>
          <w:cantSplit/>
          <w:trHeight w:hRule="exact" w:val="415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08C55467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39B0F" w14:textId="77777777" w:rsidR="007C11F0" w:rsidRDefault="007C11F0" w:rsidP="00E7783A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発注時期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0454C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CF3" w14:textId="77777777" w:rsidR="007C11F0" w:rsidRPr="00DF54EB" w:rsidRDefault="007C11F0" w:rsidP="00E7783A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19AF1E8A" w14:textId="77777777" w:rsidTr="00E7783A">
        <w:trPr>
          <w:cantSplit/>
          <w:trHeight w:hRule="exact" w:val="47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6490C65A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657CB" w14:textId="77777777" w:rsidR="007C11F0" w:rsidRDefault="007C11F0" w:rsidP="00E7783A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納品場所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CC34" w14:textId="77777777" w:rsidR="007C11F0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F57" w14:textId="77777777" w:rsidR="007C11F0" w:rsidRPr="00DF54EB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61703A43" w14:textId="77777777" w:rsidTr="00E7783A">
        <w:trPr>
          <w:cantSplit/>
          <w:trHeight w:hRule="exact" w:val="69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6E33571E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20293" w14:textId="77777777" w:rsidR="007C11F0" w:rsidRDefault="007C11F0" w:rsidP="00E7783A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必要設備</w:t>
            </w:r>
          </w:p>
          <w:p w14:paraId="5C4991CD" w14:textId="77777777" w:rsidR="007C11F0" w:rsidRPr="003226C1" w:rsidRDefault="007C11F0" w:rsidP="00E7783A">
            <w:pPr>
              <w:pStyle w:val="a3"/>
              <w:spacing w:before="143" w:line="200" w:lineRule="exact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能　　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3B7E" w14:textId="77777777" w:rsidR="007C11F0" w:rsidRPr="00DF54EB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854" w14:textId="77777777" w:rsidR="007C11F0" w:rsidRPr="00DF54EB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7C11F0" w:rsidRPr="00DF54EB" w14:paraId="228097D0" w14:textId="77777777" w:rsidTr="00E7783A">
        <w:trPr>
          <w:cantSplit/>
          <w:trHeight w:hRule="exact" w:val="744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14:paraId="2977FDD3" w14:textId="77777777" w:rsidR="007C11F0" w:rsidRPr="00DF54EB" w:rsidRDefault="007C11F0" w:rsidP="00E77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4730" w14:textId="77777777" w:rsidR="007C11F0" w:rsidRDefault="007C11F0" w:rsidP="00E7783A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</w:rPr>
            </w:pPr>
            <w:r w:rsidRPr="003226C1">
              <w:rPr>
                <w:rFonts w:ascii="ＭＳ ゴシック" w:hAnsi="ＭＳ ゴシック" w:hint="eastAsia"/>
              </w:rPr>
              <w:t>面談企業</w:t>
            </w:r>
          </w:p>
          <w:p w14:paraId="7824FDD6" w14:textId="77777777" w:rsidR="007C11F0" w:rsidRPr="003226C1" w:rsidRDefault="007C11F0" w:rsidP="00E7783A">
            <w:pPr>
              <w:pStyle w:val="a3"/>
              <w:spacing w:before="143" w:line="20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226C1">
              <w:rPr>
                <w:rFonts w:ascii="ＭＳ ゴシック" w:hAnsi="ＭＳ ゴシック" w:hint="eastAsia"/>
              </w:rPr>
              <w:t>への要望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AEF42" w14:textId="77777777" w:rsidR="007C11F0" w:rsidRPr="00DF54EB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97BD7" w14:textId="77777777" w:rsidR="007C11F0" w:rsidRPr="00DF54EB" w:rsidRDefault="007C11F0" w:rsidP="00E7783A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14:paraId="3A4CBC96" w14:textId="77777777" w:rsidR="007C11F0" w:rsidRDefault="007C11F0" w:rsidP="00536AD5">
      <w:pPr>
        <w:pStyle w:val="a3"/>
        <w:spacing w:line="200" w:lineRule="exact"/>
        <w:rPr>
          <w:rFonts w:ascii="ＭＳ ゴシック" w:hAnsi="ＭＳ ゴシック"/>
          <w:spacing w:val="0"/>
        </w:rPr>
      </w:pPr>
    </w:p>
    <w:p w14:paraId="05D8EE32" w14:textId="77777777" w:rsidR="00EC3222" w:rsidRDefault="00EC3222" w:rsidP="00536AD5">
      <w:pPr>
        <w:pStyle w:val="a3"/>
        <w:spacing w:line="200" w:lineRule="exact"/>
        <w:rPr>
          <w:rFonts w:ascii="ＭＳ ゴシック" w:hAnsi="ＭＳ ゴシック"/>
          <w:spacing w:val="0"/>
        </w:rPr>
      </w:pPr>
    </w:p>
    <w:p w14:paraId="590A766A" w14:textId="223E29D5" w:rsidR="00EC3222" w:rsidRPr="00DF54EB" w:rsidRDefault="00EC3222" w:rsidP="00EC3222">
      <w:pPr>
        <w:pStyle w:val="a3"/>
        <w:ind w:left="238" w:hangingChars="100" w:hanging="238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4</w:t>
      </w:r>
      <w:r w:rsidRPr="00DF54EB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当センターホームページでの発注情報掲載の可否</w:t>
      </w:r>
    </w:p>
    <w:tbl>
      <w:tblPr>
        <w:tblW w:w="107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708"/>
      </w:tblGrid>
      <w:tr w:rsidR="00EC3222" w:rsidRPr="00DF54EB" w14:paraId="6AD05215" w14:textId="77777777" w:rsidTr="00EC3222">
        <w:trPr>
          <w:cantSplit/>
          <w:trHeight w:hRule="exact" w:val="40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16DB7A6" w14:textId="77777777" w:rsidR="00EC3222" w:rsidRPr="00DF54EB" w:rsidRDefault="00EC3222" w:rsidP="00ED129D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76F" w14:textId="6FC2B75F" w:rsidR="00EC3222" w:rsidRPr="00DF54EB" w:rsidRDefault="00EC3222" w:rsidP="00ED129D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可　　・　　不可</w:t>
            </w:r>
          </w:p>
        </w:tc>
      </w:tr>
    </w:tbl>
    <w:p w14:paraId="42934733" w14:textId="77777777" w:rsidR="00EC3222" w:rsidRPr="00DF54EB" w:rsidRDefault="00EC3222" w:rsidP="00536AD5">
      <w:pPr>
        <w:pStyle w:val="a3"/>
        <w:spacing w:line="200" w:lineRule="exact"/>
        <w:rPr>
          <w:rFonts w:ascii="ＭＳ ゴシック" w:hAnsi="ＭＳ ゴシック" w:hint="eastAsia"/>
          <w:spacing w:val="0"/>
        </w:rPr>
      </w:pPr>
    </w:p>
    <w:p w14:paraId="1A41FA35" w14:textId="3679E91F" w:rsidR="007C11F0" w:rsidRPr="00536AD5" w:rsidRDefault="00EC3222" w:rsidP="007C11F0">
      <w:pPr>
        <w:pStyle w:val="a3"/>
        <w:rPr>
          <w:rFonts w:ascii="ＭＳ ゴシック" w:hAnsi="ＭＳ ゴシック" w:hint="eastAsia"/>
          <w:spacing w:val="0"/>
          <w:sz w:val="20"/>
          <w:szCs w:val="2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※発注情報掲載のイメージは「発注情報」をご覧ください。</w:t>
      </w:r>
    </w:p>
    <w:p w14:paraId="70287A06" w14:textId="77777777" w:rsidR="005217DD" w:rsidRDefault="005217DD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77EA3972" w14:textId="03857FAC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3EF7FA98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4C510AEE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65812793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4AE72659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283324CB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13A0E37F" w14:textId="77777777" w:rsidR="00EC3222" w:rsidRDefault="00EC3222" w:rsidP="009935C7">
      <w:pPr>
        <w:spacing w:line="400" w:lineRule="exact"/>
        <w:jc w:val="center"/>
        <w:rPr>
          <w:rFonts w:ascii="HGS創英角ｺﾞｼｯｸUB" w:eastAsia="HGS創英角ｺﾞｼｯｸUB"/>
          <w:sz w:val="32"/>
          <w:szCs w:val="32"/>
        </w:rPr>
      </w:pPr>
    </w:p>
    <w:p w14:paraId="4EB7091F" w14:textId="57970D53" w:rsidR="00EC3222" w:rsidRPr="00025E75" w:rsidRDefault="00EC3222" w:rsidP="00EC3222">
      <w:pPr>
        <w:spacing w:line="400" w:lineRule="exact"/>
        <w:jc w:val="center"/>
        <w:rPr>
          <w:rFonts w:ascii="HGS創英角ｺﾞｼｯｸUB" w:eastAsia="HGS創英角ｺﾞｼｯｸUB" w:hint="eastAsia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lastRenderedPageBreak/>
        <w:t>取引あっせん申込書（発注企業用）</w:t>
      </w:r>
      <w:r>
        <w:rPr>
          <w:rFonts w:ascii="HGS創英角ｺﾞｼｯｸUB" w:eastAsia="HGS創英角ｺﾞｼｯｸUB" w:hint="eastAsia"/>
          <w:sz w:val="32"/>
          <w:szCs w:val="32"/>
        </w:rPr>
        <w:t xml:space="preserve">　（記載例）</w:t>
      </w:r>
    </w:p>
    <w:p w14:paraId="5EE5BA35" w14:textId="77777777" w:rsidR="00EC3222" w:rsidRPr="00D41154" w:rsidRDefault="00EC3222" w:rsidP="00EC3222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Pr="00D41154">
        <w:rPr>
          <w:rFonts w:ascii="ＭＳ ゴシック" w:eastAsia="ＭＳ ゴシック" w:hAnsi="ＭＳ ゴシック" w:hint="eastAsia"/>
        </w:rPr>
        <w:t>年　　月　　日</w:t>
      </w:r>
    </w:p>
    <w:p w14:paraId="2E257C31" w14:textId="77777777" w:rsidR="00EC3222" w:rsidRDefault="00EC3222" w:rsidP="00EC3222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提出</w:t>
      </w:r>
      <w:r w:rsidRPr="0078608A">
        <w:rPr>
          <w:rFonts w:ascii="ＭＳ ゴシック" w:hAnsi="ＭＳ ゴシック" w:hint="eastAsia"/>
        </w:rPr>
        <w:t>方法：</w:t>
      </w:r>
      <w:r>
        <w:rPr>
          <w:rFonts w:ascii="ＭＳ ゴシック" w:hAnsi="ＭＳ ゴシック" w:hint="eastAsia"/>
        </w:rPr>
        <w:t>メール</w:t>
      </w:r>
      <w:r w:rsidRPr="0078608A">
        <w:rPr>
          <w:rFonts w:ascii="ＭＳ ゴシック" w:hAnsi="ＭＳ ゴシック" w:hint="eastAsia"/>
        </w:rPr>
        <w:t>「</w:t>
      </w:r>
      <w:r>
        <w:rPr>
          <w:rFonts w:ascii="ＭＳ ゴシック" w:hAnsi="ＭＳ ゴシック" w:hint="eastAsia"/>
        </w:rPr>
        <w:t>m</w:t>
      </w:r>
      <w:r>
        <w:rPr>
          <w:rFonts w:ascii="ＭＳ ゴシック" w:hAnsi="ＭＳ ゴシック"/>
        </w:rPr>
        <w:t>onodukuri</w:t>
      </w:r>
      <w:r w:rsidRPr="0078608A">
        <w:rPr>
          <w:rFonts w:ascii="ＭＳ ゴシック" w:hAnsi="ＭＳ ゴシック" w:hint="eastAsia"/>
        </w:rPr>
        <w:t>@mb.infosaga.or.jp」又はFAX「0952-34-4412」</w:t>
      </w:r>
    </w:p>
    <w:p w14:paraId="6F1A1DB8" w14:textId="77777777" w:rsidR="00EC3222" w:rsidRDefault="00EC3222" w:rsidP="00EC3222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提出先　：</w:t>
      </w:r>
      <w:r w:rsidRPr="0078608A">
        <w:rPr>
          <w:rFonts w:ascii="ＭＳ ゴシック" w:hAnsi="ＭＳ ゴシック" w:hint="eastAsia"/>
        </w:rPr>
        <w:t>佐賀県産業</w:t>
      </w:r>
      <w:r>
        <w:rPr>
          <w:rFonts w:ascii="ＭＳ ゴシック" w:hAnsi="ＭＳ ゴシック" w:hint="eastAsia"/>
        </w:rPr>
        <w:t>イノベーション</w:t>
      </w:r>
      <w:r w:rsidRPr="0078608A">
        <w:rPr>
          <w:rFonts w:ascii="ＭＳ ゴシック" w:hAnsi="ＭＳ ゴシック" w:hint="eastAsia"/>
        </w:rPr>
        <w:t xml:space="preserve">センター　</w:t>
      </w:r>
      <w:r>
        <w:rPr>
          <w:rFonts w:ascii="ＭＳ ゴシック" w:hAnsi="ＭＳ ゴシック" w:hint="eastAsia"/>
        </w:rPr>
        <w:t>ものづくり振興課</w:t>
      </w:r>
    </w:p>
    <w:p w14:paraId="57F30557" w14:textId="77777777" w:rsidR="00EC3222" w:rsidRDefault="00EC3222" w:rsidP="00EC3222">
      <w:pPr>
        <w:pStyle w:val="a3"/>
        <w:rPr>
          <w:rFonts w:ascii="ＭＳ ゴシック" w:hAnsi="ＭＳ ゴシック" w:hint="eastAsia"/>
        </w:rPr>
      </w:pPr>
    </w:p>
    <w:p w14:paraId="2120D138" w14:textId="77777777" w:rsidR="00EC3222" w:rsidRPr="00DF54EB" w:rsidRDefault="00EC3222" w:rsidP="00EC3222">
      <w:pPr>
        <w:pStyle w:val="a3"/>
        <w:rPr>
          <w:rFonts w:ascii="ＭＳ ゴシック" w:hAnsi="ＭＳ ゴシック"/>
          <w:spacing w:val="0"/>
        </w:rPr>
      </w:pPr>
      <w:r w:rsidRPr="00DF54EB">
        <w:rPr>
          <w:rFonts w:ascii="ＭＳ ゴシック" w:hAnsi="ＭＳ ゴシック" w:hint="eastAsia"/>
        </w:rPr>
        <w:t>1　企業概要（各項目を</w:t>
      </w:r>
      <w:r>
        <w:rPr>
          <w:rFonts w:ascii="ＭＳ ゴシック" w:hAnsi="ＭＳ ゴシック" w:hint="eastAsia"/>
        </w:rPr>
        <w:t>記載</w:t>
      </w:r>
      <w:r w:rsidRPr="00DF54EB">
        <w:rPr>
          <w:rFonts w:ascii="ＭＳ ゴシック" w:hAnsi="ＭＳ ゴシック" w:hint="eastAsia"/>
        </w:rPr>
        <w:t>ください）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"/>
        <w:gridCol w:w="1083"/>
        <w:gridCol w:w="1701"/>
        <w:gridCol w:w="567"/>
        <w:gridCol w:w="1701"/>
        <w:gridCol w:w="284"/>
        <w:gridCol w:w="567"/>
        <w:gridCol w:w="283"/>
        <w:gridCol w:w="1418"/>
        <w:gridCol w:w="850"/>
        <w:gridCol w:w="2268"/>
      </w:tblGrid>
      <w:tr w:rsidR="00EC3222" w:rsidRPr="00DF54EB" w14:paraId="63B968D7" w14:textId="77777777" w:rsidTr="00ED129D">
        <w:trPr>
          <w:cantSplit/>
          <w:trHeight w:hRule="exact" w:val="427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7196E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73A65" w14:textId="77777777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企業名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81FB2" w14:textId="4CE79478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 w:rsidRPr="004B207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株式会社イノベーション</w:t>
            </w:r>
            <w:r w:rsidRPr="004B2074">
              <w:rPr>
                <w:rFonts w:ascii="ＭＳ ゴシック" w:hAnsi="ＭＳ ゴシック" w:hint="eastAsia"/>
                <w:sz w:val="22"/>
                <w:szCs w:val="22"/>
              </w:rPr>
              <w:t>センター佐賀工場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4A277" w14:textId="50E61366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98EEA" w14:textId="2F6A2481" w:rsidR="00EC3222" w:rsidRPr="00DF54EB" w:rsidRDefault="00EC3222" w:rsidP="00EC3222">
            <w:pPr>
              <w:pStyle w:val="a3"/>
              <w:spacing w:before="143"/>
              <w:jc w:val="righ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1,000万円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F6C7F1F" w14:textId="2AF67A59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従業員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5B97B" w14:textId="0BF91594" w:rsidR="00EC3222" w:rsidRPr="00DF54EB" w:rsidRDefault="00EC3222" w:rsidP="00EC3222">
            <w:pPr>
              <w:pStyle w:val="a3"/>
              <w:spacing w:before="143"/>
              <w:jc w:val="righ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50</w:t>
            </w:r>
            <w:r w:rsidRPr="00DF54EB">
              <w:rPr>
                <w:rFonts w:ascii="ＭＳ ゴシック" w:hAnsi="ＭＳ ゴシック" w:hint="eastAsia"/>
              </w:rPr>
              <w:t>名</w:t>
            </w:r>
            <w:r w:rsidRPr="00DF54EB">
              <w:rPr>
                <w:rFonts w:ascii="ＭＳ ゴシック" w:hAnsi="ＭＳ ゴシック"/>
              </w:rPr>
              <w:t>(</w:t>
            </w:r>
            <w:r w:rsidRPr="00DF54EB">
              <w:rPr>
                <w:rFonts w:ascii="ＭＳ ゴシック" w:hAnsi="ＭＳ ゴシック" w:hint="eastAsia"/>
              </w:rPr>
              <w:t>全社</w:t>
            </w:r>
            <w:r>
              <w:rPr>
                <w:rFonts w:ascii="ＭＳ ゴシック" w:hAnsi="ＭＳ ゴシック" w:hint="eastAsia"/>
              </w:rPr>
              <w:t>100</w:t>
            </w:r>
            <w:r w:rsidRPr="00DF54EB">
              <w:rPr>
                <w:rFonts w:ascii="ＭＳ ゴシック" w:hAnsi="ＭＳ ゴシック" w:hint="eastAsia"/>
              </w:rPr>
              <w:t>名</w:t>
            </w:r>
            <w:r w:rsidRPr="00DF54EB">
              <w:rPr>
                <w:rFonts w:ascii="ＭＳ ゴシック" w:hAnsi="ＭＳ ゴシック"/>
              </w:rPr>
              <w:t>)</w:t>
            </w:r>
          </w:p>
        </w:tc>
      </w:tr>
      <w:tr w:rsidR="00EC3222" w:rsidRPr="00DF54EB" w14:paraId="31176FE2" w14:textId="77777777" w:rsidTr="00ED129D">
        <w:trPr>
          <w:cantSplit/>
          <w:trHeight w:hRule="exact" w:val="4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7F30B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33DF42" w14:textId="77777777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所在地</w:t>
            </w:r>
          </w:p>
        </w:tc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D939F" w14:textId="77777777" w:rsidR="00EC3222" w:rsidRDefault="00EC3222" w:rsidP="00EC3222">
            <w:pPr>
              <w:pStyle w:val="a3"/>
              <w:spacing w:before="143"/>
              <w:rPr>
                <w:rFonts w:ascii="ＭＳ ゴシック" w:hAnsi="ＭＳ ゴシック" w:hint="eastAsia"/>
              </w:rPr>
            </w:pPr>
            <w:r w:rsidRPr="00DF54EB">
              <w:rPr>
                <w:rFonts w:ascii="ＭＳ ゴシック" w:hAnsi="ＭＳ ゴシック" w:hint="eastAsia"/>
              </w:rPr>
              <w:t>〒</w:t>
            </w:r>
            <w:r>
              <w:rPr>
                <w:rFonts w:ascii="ＭＳ ゴシック" w:hAnsi="ＭＳ ゴシック" w:hint="eastAsia"/>
              </w:rPr>
              <w:t>849-0932　佐賀県佐賀市鍋島町八戸溝114</w:t>
            </w:r>
          </w:p>
          <w:p w14:paraId="0A9C8142" w14:textId="1CD53832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EC3222" w:rsidRPr="00DF54EB" w14:paraId="6412031A" w14:textId="77777777" w:rsidTr="00ED129D">
        <w:trPr>
          <w:cantSplit/>
          <w:trHeight w:hRule="exact" w:val="4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BFFB3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dashSmallGap" w:sz="4" w:space="0" w:color="auto"/>
              <w:right w:val="nil"/>
            </w:tcBorders>
            <w:vAlign w:val="center"/>
          </w:tcPr>
          <w:p w14:paraId="11FD64A0" w14:textId="77777777" w:rsidR="00EC3222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EC3222">
              <w:rPr>
                <w:rFonts w:ascii="ＭＳ ゴシック" w:hAnsi="ＭＳ ゴシック" w:hint="eastAsia"/>
                <w:spacing w:val="0"/>
                <w:fitText w:val="960" w:id="-742118656"/>
              </w:rPr>
              <w:t>主要製品</w:t>
            </w:r>
          </w:p>
          <w:p w14:paraId="410A057F" w14:textId="77777777" w:rsidR="00EC3222" w:rsidRPr="00EF04CF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881BBE5" w14:textId="3AD98C56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半導体製造装置、一般産業用機械</w:t>
            </w:r>
          </w:p>
        </w:tc>
      </w:tr>
      <w:tr w:rsidR="00EC3222" w:rsidRPr="00DF54EB" w14:paraId="34535851" w14:textId="77777777" w:rsidTr="00ED129D">
        <w:trPr>
          <w:cantSplit/>
          <w:trHeight w:hRule="exact" w:val="42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DDE27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529E" w14:textId="77777777" w:rsidR="00EC3222" w:rsidRPr="00EF4483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EF04CF">
              <w:rPr>
                <w:rFonts w:ascii="ＭＳ ゴシック" w:hAnsi="ＭＳ ゴシック" w:hint="eastAsia"/>
                <w:spacing w:val="0"/>
              </w:rPr>
              <w:t>加工品目</w:t>
            </w:r>
          </w:p>
        </w:tc>
        <w:tc>
          <w:tcPr>
            <w:tcW w:w="9639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FB6" w14:textId="46E9A598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機械加工、製缶加工</w:t>
            </w:r>
          </w:p>
        </w:tc>
      </w:tr>
      <w:tr w:rsidR="00EC3222" w:rsidRPr="00DF54EB" w14:paraId="0FA75B7E" w14:textId="77777777" w:rsidTr="00ED129D">
        <w:trPr>
          <w:cantSplit/>
          <w:trHeight w:hRule="exact" w:val="43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FF509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863C3" w14:textId="77777777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電話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15AB" w14:textId="0C8296B5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0952-34-4416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41545" w14:textId="076CF2E0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  <w:spacing w:val="0"/>
              </w:rPr>
              <w:t>FAX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0AADE" w14:textId="79AE3A76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0952-34-4412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7E655" w14:textId="7376652A" w:rsidR="00EC3222" w:rsidRPr="00DF54EB" w:rsidRDefault="00EC3222" w:rsidP="00EC3222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  <w:spacing w:val="0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C22FE" w14:textId="2013E529" w:rsidR="00EC3222" w:rsidRPr="00DF54EB" w:rsidRDefault="00EC3222" w:rsidP="00EC3222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saga</w:t>
            </w:r>
            <w:r w:rsidRPr="0078608A">
              <w:rPr>
                <w:rFonts w:ascii="ＭＳ ゴシック" w:hAnsi="ＭＳ ゴシック" w:hint="eastAsia"/>
              </w:rPr>
              <w:t>@mb.infosaga.or.jp</w:t>
            </w:r>
          </w:p>
        </w:tc>
      </w:tr>
    </w:tbl>
    <w:p w14:paraId="226DB5EF" w14:textId="77777777" w:rsidR="00EC3222" w:rsidRPr="002F3485" w:rsidRDefault="00EC3222" w:rsidP="00EC3222">
      <w:pPr>
        <w:pStyle w:val="a3"/>
        <w:spacing w:line="200" w:lineRule="exact"/>
        <w:rPr>
          <w:rFonts w:ascii="ＭＳ ゴシック" w:hAnsi="ＭＳ ゴシック" w:hint="eastAsia"/>
          <w:spacing w:val="0"/>
        </w:rPr>
      </w:pPr>
    </w:p>
    <w:p w14:paraId="65E95E66" w14:textId="77777777" w:rsidR="00EC3222" w:rsidRPr="00DF54EB" w:rsidRDefault="00EC3222" w:rsidP="00EC3222">
      <w:pPr>
        <w:pStyle w:val="a3"/>
        <w:ind w:left="238" w:hangingChars="100" w:hanging="238"/>
        <w:rPr>
          <w:rFonts w:ascii="ＭＳ ゴシック" w:hAnsi="ＭＳ ゴシック"/>
          <w:spacing w:val="0"/>
        </w:rPr>
      </w:pPr>
      <w:r w:rsidRPr="00DF54EB">
        <w:rPr>
          <w:rFonts w:ascii="ＭＳ ゴシック" w:hAnsi="ＭＳ ゴシック" w:hint="eastAsia"/>
        </w:rPr>
        <w:t xml:space="preserve">2　</w:t>
      </w:r>
      <w:r>
        <w:rPr>
          <w:rFonts w:ascii="ＭＳ ゴシック" w:hAnsi="ＭＳ ゴシック" w:hint="eastAsia"/>
        </w:rPr>
        <w:t>ご担当</w:t>
      </w:r>
      <w:r w:rsidRPr="00DF54EB">
        <w:rPr>
          <w:rFonts w:ascii="ＭＳ ゴシック" w:hAnsi="ＭＳ ゴシック" w:hint="eastAsia"/>
        </w:rPr>
        <w:t>者（各項目を</w:t>
      </w:r>
      <w:r>
        <w:rPr>
          <w:rFonts w:ascii="ＭＳ ゴシック" w:hAnsi="ＭＳ ゴシック" w:hint="eastAsia"/>
        </w:rPr>
        <w:t>記載</w:t>
      </w:r>
      <w:r w:rsidRPr="00DF54EB">
        <w:rPr>
          <w:rFonts w:ascii="ＭＳ ゴシック" w:hAnsi="ＭＳ ゴシック" w:hint="eastAsia"/>
        </w:rPr>
        <w:t>し</w:t>
      </w:r>
      <w:r>
        <w:rPr>
          <w:rFonts w:ascii="ＭＳ ゴシック" w:hAnsi="ＭＳ ゴシック" w:hint="eastAsia"/>
        </w:rPr>
        <w:t>てください）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046"/>
        <w:gridCol w:w="4677"/>
      </w:tblGrid>
      <w:tr w:rsidR="00EC3222" w:rsidRPr="00DF54EB" w14:paraId="6341B22C" w14:textId="77777777" w:rsidTr="00ED129D">
        <w:trPr>
          <w:cantSplit/>
          <w:trHeight w:hRule="exact" w:val="40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76152" w14:textId="77777777" w:rsidR="00EC3222" w:rsidRPr="00DF54EB" w:rsidRDefault="00EC3222" w:rsidP="00ED129D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0B5" w14:textId="77777777" w:rsidR="00EC3222" w:rsidRPr="00DF54EB" w:rsidRDefault="00EC3222" w:rsidP="00ED129D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</w:rPr>
              <w:t>所属・役職名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3B209" w14:textId="77777777" w:rsidR="00EC3222" w:rsidRPr="00DF54EB" w:rsidRDefault="00EC3222" w:rsidP="00ED129D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 w:rsidRPr="00DF54EB">
              <w:rPr>
                <w:rFonts w:ascii="ＭＳ ゴシック" w:hAnsi="ＭＳ ゴシック" w:hint="eastAsia"/>
              </w:rPr>
              <w:t>氏　　名</w:t>
            </w:r>
          </w:p>
        </w:tc>
      </w:tr>
      <w:tr w:rsidR="00EC3222" w:rsidRPr="00DF54EB" w14:paraId="248E0820" w14:textId="77777777" w:rsidTr="00ED129D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D36F2" w14:textId="77777777" w:rsidR="00EC3222" w:rsidRPr="00DF54EB" w:rsidRDefault="00EC3222" w:rsidP="00ED129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083" w14:textId="2FA8D6D6" w:rsidR="00EC3222" w:rsidRPr="00DF54EB" w:rsidRDefault="00EC3222" w:rsidP="00ED129D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調達課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8E8F6" w14:textId="5944E464" w:rsidR="00EC3222" w:rsidRPr="00DF54EB" w:rsidRDefault="00EC3222" w:rsidP="00ED129D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佐賀　太郎</w:t>
            </w:r>
          </w:p>
        </w:tc>
      </w:tr>
    </w:tbl>
    <w:p w14:paraId="77DA7688" w14:textId="77777777" w:rsidR="00EC3222" w:rsidRPr="00DF54EB" w:rsidRDefault="00EC3222" w:rsidP="00EC3222">
      <w:pPr>
        <w:pStyle w:val="a3"/>
        <w:spacing w:line="200" w:lineRule="exact"/>
        <w:rPr>
          <w:rFonts w:ascii="ＭＳ ゴシック" w:hAnsi="ＭＳ ゴシック"/>
          <w:spacing w:val="0"/>
        </w:rPr>
      </w:pPr>
    </w:p>
    <w:p w14:paraId="1302477B" w14:textId="77777777" w:rsidR="00EC3222" w:rsidRPr="00DF54EB" w:rsidRDefault="00EC3222" w:rsidP="00EC3222">
      <w:pPr>
        <w:pStyle w:val="a3"/>
        <w:ind w:left="357" w:hangingChars="150" w:hanging="357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3</w:t>
      </w:r>
      <w:r w:rsidRPr="00DF54EB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貴社が求める加工内容</w:t>
      </w:r>
      <w:r w:rsidRPr="00DF54EB">
        <w:rPr>
          <w:rFonts w:ascii="ＭＳ ゴシック" w:hAnsi="ＭＳ ゴシック" w:hint="eastAsia"/>
        </w:rPr>
        <w:t>（各項目を</w:t>
      </w:r>
      <w:r>
        <w:rPr>
          <w:rFonts w:ascii="ＭＳ ゴシック" w:hAnsi="ＭＳ ゴシック" w:hint="eastAsia"/>
        </w:rPr>
        <w:t>詳細に記載</w:t>
      </w:r>
      <w:r w:rsidRPr="00DF54EB">
        <w:rPr>
          <w:rFonts w:ascii="ＭＳ ゴシック" w:hAnsi="ＭＳ ゴシック" w:hint="eastAsia"/>
        </w:rPr>
        <w:t>ください</w:t>
      </w:r>
      <w:r>
        <w:rPr>
          <w:rFonts w:ascii="ＭＳ ゴシック" w:hAnsi="ＭＳ ゴシック" w:hint="eastAsia"/>
        </w:rPr>
        <w:t>。</w:t>
      </w:r>
      <w:r w:rsidRPr="00DF54EB">
        <w:rPr>
          <w:rFonts w:ascii="ＭＳ ゴシック" w:hAnsi="ＭＳ ゴシック" w:hint="eastAsia"/>
        </w:rPr>
        <w:t>）</w:t>
      </w:r>
    </w:p>
    <w:tbl>
      <w:tblPr>
        <w:tblW w:w="107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226"/>
        <w:gridCol w:w="4820"/>
        <w:gridCol w:w="4677"/>
      </w:tblGrid>
      <w:tr w:rsidR="00EC3222" w:rsidRPr="00DF54EB" w14:paraId="2720D99B" w14:textId="77777777" w:rsidTr="00EC3222">
        <w:trPr>
          <w:cantSplit/>
          <w:trHeight w:hRule="exact" w:val="409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14:paraId="597CE7C3" w14:textId="77777777" w:rsidR="00EC3222" w:rsidRPr="00DF54EB" w:rsidRDefault="00EC3222" w:rsidP="00EC3222">
            <w:pPr>
              <w:pStyle w:val="a3"/>
              <w:spacing w:before="143" w:line="175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18E1" w14:textId="77777777" w:rsidR="00EC3222" w:rsidRPr="003226C1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製品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973BF" w14:textId="671F73D8" w:rsidR="00EC3222" w:rsidRPr="00287553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半導体製造装置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A56CE" w14:textId="77777777" w:rsidR="00EC3222" w:rsidRPr="00287553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279FF778" w14:textId="77777777" w:rsidTr="00EC3222">
        <w:trPr>
          <w:cantSplit/>
          <w:trHeight w:hRule="exact" w:val="48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3248CEB3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7621" w14:textId="77777777" w:rsidR="00EC3222" w:rsidRPr="003226C1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226C1">
              <w:rPr>
                <w:rFonts w:ascii="ＭＳ ゴシック" w:hAnsi="ＭＳ ゴシック" w:hint="eastAsia"/>
              </w:rPr>
              <w:t>外注品目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68AB4" w14:textId="3CAC0A8C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丸物・角物部品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1C4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6B33C869" w14:textId="77777777" w:rsidTr="00EC3222">
        <w:trPr>
          <w:cantSplit/>
          <w:trHeight w:hRule="exact" w:val="40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3EE57336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1B670" w14:textId="77777777" w:rsidR="00EC3222" w:rsidRPr="003226C1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加工内容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1DDF3" w14:textId="2F1D77F9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切削加工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6B1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6343088C" w14:textId="77777777" w:rsidTr="00EC3222">
        <w:trPr>
          <w:cantSplit/>
          <w:trHeight w:hRule="exact" w:val="46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3C9C4241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696D9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 w:rsidRPr="00EF04CF">
              <w:rPr>
                <w:rFonts w:ascii="ＭＳ ゴシック" w:hAnsi="ＭＳ ゴシック" w:hint="eastAsia"/>
                <w:spacing w:val="0"/>
              </w:rPr>
              <w:t>数量</w:t>
            </w:r>
          </w:p>
          <w:p w14:paraId="7EF5D77F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  <w:p w14:paraId="38592D15" w14:textId="77777777" w:rsidR="00EC3222" w:rsidRPr="003B36CD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D90D0" w14:textId="18906081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数個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CD6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17079C27" w14:textId="77777777" w:rsidTr="00EC3222">
        <w:trPr>
          <w:cantSplit/>
          <w:trHeight w:hRule="exact" w:val="461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1DABD7FA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9419F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重量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3E1D5" w14:textId="75D2EE8E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数グラム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CE8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15EB3056" w14:textId="77777777" w:rsidTr="00EC3222">
        <w:trPr>
          <w:cantSplit/>
          <w:trHeight w:hRule="exact" w:val="425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19FE482B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35A19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サイズ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1FF05" w14:textId="3816B88B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手のひらサイズ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4E7F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00AE20E3" w14:textId="77777777" w:rsidTr="00EC3222">
        <w:trPr>
          <w:cantSplit/>
          <w:trHeight w:hRule="exact" w:val="41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7AAA10AE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EE150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材質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62F2C" w14:textId="5AB2892E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アルミ、ステンレス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808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45DC26A3" w14:textId="77777777" w:rsidTr="00EC3222">
        <w:trPr>
          <w:cantSplit/>
          <w:trHeight w:hRule="exact" w:val="42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3330602F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6BBFF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精度</w:t>
            </w:r>
          </w:p>
          <w:p w14:paraId="6BC71192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E51B4" w14:textId="0E459E01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1/1000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A57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0C7E7F1A" w14:textId="77777777" w:rsidTr="00EC3222">
        <w:trPr>
          <w:cantSplit/>
          <w:trHeight w:hRule="exact" w:val="415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29C31ECC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13AF2" w14:textId="77777777" w:rsidR="00EC3222" w:rsidRDefault="00EC3222" w:rsidP="00EC3222">
            <w:pPr>
              <w:pStyle w:val="a3"/>
              <w:spacing w:before="143" w:line="28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発注時期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6C8EB" w14:textId="7964C61A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2025年5月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F3C" w14:textId="77777777" w:rsidR="00EC3222" w:rsidRPr="00DF54EB" w:rsidRDefault="00EC3222" w:rsidP="00EC3222">
            <w:pPr>
              <w:pStyle w:val="a3"/>
              <w:spacing w:before="143" w:line="20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5ADE2C34" w14:textId="77777777" w:rsidTr="00EC3222">
        <w:trPr>
          <w:cantSplit/>
          <w:trHeight w:hRule="exact" w:val="47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6BDEB4CD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B0AB1" w14:textId="77777777" w:rsidR="00EC3222" w:rsidRDefault="00EC3222" w:rsidP="00EC3222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納品場所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D82DF" w14:textId="52D2F2FC" w:rsidR="00EC3222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佐賀県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3D2" w14:textId="77777777" w:rsidR="00EC3222" w:rsidRPr="00DF54EB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5BCE40D9" w14:textId="77777777" w:rsidTr="00EC3222">
        <w:trPr>
          <w:cantSplit/>
          <w:trHeight w:hRule="exact" w:val="69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1852BA95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CAAFD" w14:textId="77777777" w:rsidR="00EC3222" w:rsidRDefault="00EC3222" w:rsidP="00EC3222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必要設備</w:t>
            </w:r>
          </w:p>
          <w:p w14:paraId="1EC882FB" w14:textId="77777777" w:rsidR="00EC3222" w:rsidRPr="003226C1" w:rsidRDefault="00EC3222" w:rsidP="00EC3222">
            <w:pPr>
              <w:pStyle w:val="a3"/>
              <w:spacing w:before="143" w:line="200" w:lineRule="exact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能　　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B3462" w14:textId="65B73F10" w:rsidR="00EC3222" w:rsidRPr="00DF54EB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NC旋盤、マシニングセンタ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2AC" w14:textId="77777777" w:rsidR="00EC3222" w:rsidRPr="00DF54EB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EC3222" w:rsidRPr="00DF54EB" w14:paraId="65ED15D5" w14:textId="77777777" w:rsidTr="00EC3222">
        <w:trPr>
          <w:cantSplit/>
          <w:trHeight w:hRule="exact" w:val="744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14:paraId="129A9FCC" w14:textId="77777777" w:rsidR="00EC3222" w:rsidRPr="00DF54EB" w:rsidRDefault="00EC3222" w:rsidP="00EC3222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C37" w14:textId="2AD7C462" w:rsidR="00EC3222" w:rsidRDefault="00EC3222" w:rsidP="00EC3222">
            <w:pPr>
              <w:pStyle w:val="a3"/>
              <w:spacing w:before="143" w:line="200" w:lineRule="exac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受注</w:t>
            </w:r>
            <w:r w:rsidRPr="003226C1">
              <w:rPr>
                <w:rFonts w:ascii="ＭＳ ゴシック" w:hAnsi="ＭＳ ゴシック" w:hint="eastAsia"/>
              </w:rPr>
              <w:t>企業</w:t>
            </w:r>
          </w:p>
          <w:p w14:paraId="4CD45248" w14:textId="77777777" w:rsidR="00EC3222" w:rsidRPr="003226C1" w:rsidRDefault="00EC3222" w:rsidP="00EC3222">
            <w:pPr>
              <w:pStyle w:val="a3"/>
              <w:spacing w:before="143" w:line="20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226C1">
              <w:rPr>
                <w:rFonts w:ascii="ＭＳ ゴシック" w:hAnsi="ＭＳ ゴシック" w:hint="eastAsia"/>
              </w:rPr>
              <w:t>への要望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51C91" w14:textId="52EB6911" w:rsidR="00EC3222" w:rsidRPr="00DF54EB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一品一様を得意とされている企業様との面談を希望します。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3ABA8" w14:textId="77777777" w:rsidR="00EC3222" w:rsidRPr="00DF54EB" w:rsidRDefault="00EC3222" w:rsidP="00EC3222">
            <w:pPr>
              <w:pStyle w:val="a3"/>
              <w:spacing w:before="143" w:line="260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14:paraId="536B895C" w14:textId="77777777" w:rsidR="00EC3222" w:rsidRDefault="00EC3222" w:rsidP="00EC3222">
      <w:pPr>
        <w:pStyle w:val="a3"/>
        <w:spacing w:line="200" w:lineRule="exact"/>
        <w:rPr>
          <w:rFonts w:ascii="ＭＳ ゴシック" w:hAnsi="ＭＳ ゴシック"/>
          <w:spacing w:val="0"/>
        </w:rPr>
      </w:pPr>
    </w:p>
    <w:p w14:paraId="71D1D298" w14:textId="77777777" w:rsidR="00EC3222" w:rsidRPr="00DF54EB" w:rsidRDefault="00EC3222" w:rsidP="00EC3222">
      <w:pPr>
        <w:pStyle w:val="a3"/>
        <w:spacing w:line="200" w:lineRule="exact"/>
        <w:rPr>
          <w:rFonts w:ascii="ＭＳ ゴシック" w:hAnsi="ＭＳ ゴシック" w:hint="eastAsia"/>
          <w:spacing w:val="0"/>
        </w:rPr>
      </w:pPr>
    </w:p>
    <w:p w14:paraId="527254B9" w14:textId="7483AA61" w:rsidR="00EC3222" w:rsidRPr="00DF54EB" w:rsidRDefault="00EC3222" w:rsidP="00EC3222">
      <w:pPr>
        <w:pStyle w:val="a3"/>
        <w:ind w:left="240" w:hangingChars="100" w:hanging="240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1F8D2" wp14:editId="41FF069B">
                <wp:simplePos x="0" y="0"/>
                <wp:positionH relativeFrom="column">
                  <wp:posOffset>2604135</wp:posOffset>
                </wp:positionH>
                <wp:positionV relativeFrom="paragraph">
                  <wp:posOffset>149860</wp:posOffset>
                </wp:positionV>
                <wp:extent cx="601980" cy="342900"/>
                <wp:effectExtent l="0" t="0" r="26670" b="19050"/>
                <wp:wrapNone/>
                <wp:docPr id="204338131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2A994" id="楕円 1" o:spid="_x0000_s1026" style="position:absolute;margin-left:205.05pt;margin-top:11.8pt;width:47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ＭＳ ゴシック" w:hAnsi="ＭＳ ゴシック" w:hint="eastAsia"/>
        </w:rPr>
        <w:t>4</w:t>
      </w:r>
      <w:r w:rsidRPr="00DF54EB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当センターホームページでの発注情報掲載の可否</w:t>
      </w:r>
    </w:p>
    <w:tbl>
      <w:tblPr>
        <w:tblW w:w="107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708"/>
      </w:tblGrid>
      <w:tr w:rsidR="00EC3222" w:rsidRPr="00DF54EB" w14:paraId="258E243B" w14:textId="77777777" w:rsidTr="00ED129D">
        <w:trPr>
          <w:cantSplit/>
          <w:trHeight w:hRule="exact" w:val="40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7290F8F" w14:textId="77777777" w:rsidR="00EC3222" w:rsidRPr="00DF54EB" w:rsidRDefault="00EC3222" w:rsidP="00ED129D">
            <w:pPr>
              <w:pStyle w:val="a3"/>
              <w:spacing w:before="14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0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5F7" w14:textId="45C36843" w:rsidR="00EC3222" w:rsidRPr="00DF54EB" w:rsidRDefault="00EC3222" w:rsidP="00ED129D">
            <w:pPr>
              <w:pStyle w:val="a3"/>
              <w:spacing w:before="143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可　　・　　不可</w:t>
            </w:r>
          </w:p>
        </w:tc>
      </w:tr>
    </w:tbl>
    <w:p w14:paraId="7F253BC1" w14:textId="77777777" w:rsidR="00EC3222" w:rsidRDefault="00EC3222" w:rsidP="00EC3222">
      <w:pPr>
        <w:pStyle w:val="a3"/>
        <w:rPr>
          <w:rFonts w:ascii="ＭＳ ゴシック" w:hAnsi="ＭＳ ゴシック"/>
          <w:spacing w:val="0"/>
          <w:sz w:val="20"/>
          <w:szCs w:val="20"/>
        </w:rPr>
      </w:pPr>
    </w:p>
    <w:p w14:paraId="5F81675C" w14:textId="7AD95881" w:rsidR="00EC3222" w:rsidRPr="00536AD5" w:rsidRDefault="00EC3222" w:rsidP="00EC3222">
      <w:pPr>
        <w:pStyle w:val="a3"/>
        <w:rPr>
          <w:rFonts w:ascii="ＭＳ ゴシック" w:hAnsi="ＭＳ ゴシック" w:hint="eastAsia"/>
          <w:spacing w:val="0"/>
          <w:sz w:val="20"/>
          <w:szCs w:val="2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※発注情報掲載のイメージは「発注情報」をご覧ください。</w:t>
      </w:r>
    </w:p>
    <w:p w14:paraId="1A33C270" w14:textId="77777777" w:rsidR="00EC3222" w:rsidRPr="00EC3222" w:rsidRDefault="00EC3222" w:rsidP="009935C7">
      <w:pPr>
        <w:spacing w:line="400" w:lineRule="exact"/>
        <w:jc w:val="center"/>
        <w:rPr>
          <w:rFonts w:ascii="HGS創英角ｺﾞｼｯｸUB" w:eastAsia="HGS創英角ｺﾞｼｯｸUB" w:hint="eastAsia"/>
          <w:sz w:val="32"/>
          <w:szCs w:val="32"/>
        </w:rPr>
      </w:pPr>
    </w:p>
    <w:sectPr w:rsidR="00EC3222" w:rsidRPr="00EC3222" w:rsidSect="007D58B9">
      <w:pgSz w:w="11906" w:h="16838"/>
      <w:pgMar w:top="284" w:right="70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AF51" w14:textId="77777777" w:rsidR="00430B2F" w:rsidRDefault="00430B2F" w:rsidP="00C3529F">
      <w:r>
        <w:separator/>
      </w:r>
    </w:p>
  </w:endnote>
  <w:endnote w:type="continuationSeparator" w:id="0">
    <w:p w14:paraId="1BC625C7" w14:textId="77777777" w:rsidR="00430B2F" w:rsidRDefault="00430B2F" w:rsidP="00C3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93C0" w14:textId="77777777" w:rsidR="00430B2F" w:rsidRDefault="00430B2F" w:rsidP="00C3529F">
      <w:r>
        <w:separator/>
      </w:r>
    </w:p>
  </w:footnote>
  <w:footnote w:type="continuationSeparator" w:id="0">
    <w:p w14:paraId="757AB852" w14:textId="77777777" w:rsidR="00430B2F" w:rsidRDefault="00430B2F" w:rsidP="00C3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1C57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363F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A46B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F6CB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2E85E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1E69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F059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52682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0C9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C6FC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0436919">
    <w:abstractNumId w:val="9"/>
  </w:num>
  <w:num w:numId="2" w16cid:durableId="1639148667">
    <w:abstractNumId w:val="7"/>
  </w:num>
  <w:num w:numId="3" w16cid:durableId="199635671">
    <w:abstractNumId w:val="6"/>
  </w:num>
  <w:num w:numId="4" w16cid:durableId="701855812">
    <w:abstractNumId w:val="5"/>
  </w:num>
  <w:num w:numId="5" w16cid:durableId="138693311">
    <w:abstractNumId w:val="4"/>
  </w:num>
  <w:num w:numId="6" w16cid:durableId="1490714349">
    <w:abstractNumId w:val="8"/>
  </w:num>
  <w:num w:numId="7" w16cid:durableId="247272807">
    <w:abstractNumId w:val="3"/>
  </w:num>
  <w:num w:numId="8" w16cid:durableId="1063721690">
    <w:abstractNumId w:val="2"/>
  </w:num>
  <w:num w:numId="9" w16cid:durableId="1549730266">
    <w:abstractNumId w:val="1"/>
  </w:num>
  <w:num w:numId="10" w16cid:durableId="10293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BDB"/>
    <w:rsid w:val="00000D34"/>
    <w:rsid w:val="00012DD8"/>
    <w:rsid w:val="00023925"/>
    <w:rsid w:val="00025E75"/>
    <w:rsid w:val="000265DA"/>
    <w:rsid w:val="000320D4"/>
    <w:rsid w:val="00036FB4"/>
    <w:rsid w:val="00037831"/>
    <w:rsid w:val="000404C0"/>
    <w:rsid w:val="00043BB8"/>
    <w:rsid w:val="000525EB"/>
    <w:rsid w:val="000600D2"/>
    <w:rsid w:val="000608BA"/>
    <w:rsid w:val="00061EBC"/>
    <w:rsid w:val="00071D1F"/>
    <w:rsid w:val="00073E3F"/>
    <w:rsid w:val="00082998"/>
    <w:rsid w:val="000941CA"/>
    <w:rsid w:val="000A30D9"/>
    <w:rsid w:val="000B5AE4"/>
    <w:rsid w:val="000C321E"/>
    <w:rsid w:val="000D243F"/>
    <w:rsid w:val="000D2572"/>
    <w:rsid w:val="000E05CA"/>
    <w:rsid w:val="000E333C"/>
    <w:rsid w:val="000E5195"/>
    <w:rsid w:val="000E589E"/>
    <w:rsid w:val="0010478C"/>
    <w:rsid w:val="00114C5C"/>
    <w:rsid w:val="001255CA"/>
    <w:rsid w:val="00125E9A"/>
    <w:rsid w:val="001327EE"/>
    <w:rsid w:val="00135BFA"/>
    <w:rsid w:val="00140C3F"/>
    <w:rsid w:val="00156A20"/>
    <w:rsid w:val="00160205"/>
    <w:rsid w:val="00160ADC"/>
    <w:rsid w:val="00183F1D"/>
    <w:rsid w:val="001B0176"/>
    <w:rsid w:val="001B26CD"/>
    <w:rsid w:val="001D3223"/>
    <w:rsid w:val="001E1569"/>
    <w:rsid w:val="001E3BA5"/>
    <w:rsid w:val="001F2068"/>
    <w:rsid w:val="002023D3"/>
    <w:rsid w:val="00210D99"/>
    <w:rsid w:val="0022546F"/>
    <w:rsid w:val="00225902"/>
    <w:rsid w:val="002453CE"/>
    <w:rsid w:val="0024772B"/>
    <w:rsid w:val="00256CAD"/>
    <w:rsid w:val="00260FE5"/>
    <w:rsid w:val="00264E10"/>
    <w:rsid w:val="002725F2"/>
    <w:rsid w:val="00275C33"/>
    <w:rsid w:val="00287553"/>
    <w:rsid w:val="002976B4"/>
    <w:rsid w:val="002A4947"/>
    <w:rsid w:val="002B5012"/>
    <w:rsid w:val="002B7A69"/>
    <w:rsid w:val="002C443E"/>
    <w:rsid w:val="002C50B9"/>
    <w:rsid w:val="002D3E7F"/>
    <w:rsid w:val="002D4227"/>
    <w:rsid w:val="002F25B3"/>
    <w:rsid w:val="002F2F2A"/>
    <w:rsid w:val="002F3485"/>
    <w:rsid w:val="002F73BB"/>
    <w:rsid w:val="003123B0"/>
    <w:rsid w:val="003172FB"/>
    <w:rsid w:val="003226C1"/>
    <w:rsid w:val="00325183"/>
    <w:rsid w:val="00327B49"/>
    <w:rsid w:val="00332B87"/>
    <w:rsid w:val="003370FB"/>
    <w:rsid w:val="00346B46"/>
    <w:rsid w:val="00350997"/>
    <w:rsid w:val="003609DF"/>
    <w:rsid w:val="0036471E"/>
    <w:rsid w:val="003735CB"/>
    <w:rsid w:val="00380D89"/>
    <w:rsid w:val="00383CF8"/>
    <w:rsid w:val="003921D6"/>
    <w:rsid w:val="003B36CD"/>
    <w:rsid w:val="003B58E4"/>
    <w:rsid w:val="003B797B"/>
    <w:rsid w:val="003C25BC"/>
    <w:rsid w:val="003D1F03"/>
    <w:rsid w:val="003E0226"/>
    <w:rsid w:val="004131C9"/>
    <w:rsid w:val="00416A56"/>
    <w:rsid w:val="00421B82"/>
    <w:rsid w:val="0042210F"/>
    <w:rsid w:val="00430B2F"/>
    <w:rsid w:val="00432792"/>
    <w:rsid w:val="00433129"/>
    <w:rsid w:val="0043382E"/>
    <w:rsid w:val="00441AFF"/>
    <w:rsid w:val="00446FE0"/>
    <w:rsid w:val="00450F72"/>
    <w:rsid w:val="00456C0C"/>
    <w:rsid w:val="004629AB"/>
    <w:rsid w:val="0047105E"/>
    <w:rsid w:val="00481727"/>
    <w:rsid w:val="00490168"/>
    <w:rsid w:val="0049173A"/>
    <w:rsid w:val="004A30C6"/>
    <w:rsid w:val="004A7CE4"/>
    <w:rsid w:val="004B0D2D"/>
    <w:rsid w:val="004B14E2"/>
    <w:rsid w:val="004B2074"/>
    <w:rsid w:val="004C23CE"/>
    <w:rsid w:val="004D3B4D"/>
    <w:rsid w:val="004E02EC"/>
    <w:rsid w:val="004E0572"/>
    <w:rsid w:val="004E318C"/>
    <w:rsid w:val="004E7C48"/>
    <w:rsid w:val="00510AB4"/>
    <w:rsid w:val="005217DD"/>
    <w:rsid w:val="005239CA"/>
    <w:rsid w:val="005350E9"/>
    <w:rsid w:val="00536AD5"/>
    <w:rsid w:val="005430D3"/>
    <w:rsid w:val="00553B7C"/>
    <w:rsid w:val="005624D4"/>
    <w:rsid w:val="00582373"/>
    <w:rsid w:val="00584F3D"/>
    <w:rsid w:val="005875C3"/>
    <w:rsid w:val="00596090"/>
    <w:rsid w:val="005A1580"/>
    <w:rsid w:val="005A72E6"/>
    <w:rsid w:val="005B2B33"/>
    <w:rsid w:val="005B3B29"/>
    <w:rsid w:val="005C2668"/>
    <w:rsid w:val="005D7799"/>
    <w:rsid w:val="005E6A5A"/>
    <w:rsid w:val="005F27AB"/>
    <w:rsid w:val="00602926"/>
    <w:rsid w:val="00605965"/>
    <w:rsid w:val="00607CE5"/>
    <w:rsid w:val="00607F55"/>
    <w:rsid w:val="00611E4E"/>
    <w:rsid w:val="00614E7C"/>
    <w:rsid w:val="00623882"/>
    <w:rsid w:val="00626D36"/>
    <w:rsid w:val="00645B1D"/>
    <w:rsid w:val="006506F0"/>
    <w:rsid w:val="006522E8"/>
    <w:rsid w:val="00687F3F"/>
    <w:rsid w:val="00696877"/>
    <w:rsid w:val="006B0E2A"/>
    <w:rsid w:val="006B23D7"/>
    <w:rsid w:val="006B5C4D"/>
    <w:rsid w:val="006C07BB"/>
    <w:rsid w:val="006C3582"/>
    <w:rsid w:val="006D0577"/>
    <w:rsid w:val="006D7B8F"/>
    <w:rsid w:val="006E171C"/>
    <w:rsid w:val="006E1AEF"/>
    <w:rsid w:val="006E1FF7"/>
    <w:rsid w:val="006F34CD"/>
    <w:rsid w:val="006F3FDC"/>
    <w:rsid w:val="007036D0"/>
    <w:rsid w:val="00706200"/>
    <w:rsid w:val="00712B3B"/>
    <w:rsid w:val="00725D18"/>
    <w:rsid w:val="00737AAD"/>
    <w:rsid w:val="007411C7"/>
    <w:rsid w:val="007463FD"/>
    <w:rsid w:val="00747BBE"/>
    <w:rsid w:val="00750016"/>
    <w:rsid w:val="00751302"/>
    <w:rsid w:val="00757883"/>
    <w:rsid w:val="00766361"/>
    <w:rsid w:val="00767B59"/>
    <w:rsid w:val="00785F5B"/>
    <w:rsid w:val="0078608A"/>
    <w:rsid w:val="007B4E65"/>
    <w:rsid w:val="007B69E4"/>
    <w:rsid w:val="007B7BF4"/>
    <w:rsid w:val="007C11F0"/>
    <w:rsid w:val="007D58B9"/>
    <w:rsid w:val="007F5BC3"/>
    <w:rsid w:val="007F72E9"/>
    <w:rsid w:val="00822286"/>
    <w:rsid w:val="0082338E"/>
    <w:rsid w:val="00826D5D"/>
    <w:rsid w:val="00834AB0"/>
    <w:rsid w:val="00846C26"/>
    <w:rsid w:val="00852447"/>
    <w:rsid w:val="0085390F"/>
    <w:rsid w:val="00860258"/>
    <w:rsid w:val="00864737"/>
    <w:rsid w:val="00883DD4"/>
    <w:rsid w:val="00886518"/>
    <w:rsid w:val="00895CF6"/>
    <w:rsid w:val="00896FC5"/>
    <w:rsid w:val="008A15F1"/>
    <w:rsid w:val="008A7F27"/>
    <w:rsid w:val="008B0361"/>
    <w:rsid w:val="008B1D25"/>
    <w:rsid w:val="008B1E2C"/>
    <w:rsid w:val="008B2C12"/>
    <w:rsid w:val="008B760F"/>
    <w:rsid w:val="008C14D5"/>
    <w:rsid w:val="008C2631"/>
    <w:rsid w:val="008C4531"/>
    <w:rsid w:val="008E6DB9"/>
    <w:rsid w:val="008F351F"/>
    <w:rsid w:val="00902B95"/>
    <w:rsid w:val="00903B3A"/>
    <w:rsid w:val="009052D5"/>
    <w:rsid w:val="0091183A"/>
    <w:rsid w:val="009216E3"/>
    <w:rsid w:val="00922457"/>
    <w:rsid w:val="00931C34"/>
    <w:rsid w:val="009422CA"/>
    <w:rsid w:val="00942A3A"/>
    <w:rsid w:val="009454EB"/>
    <w:rsid w:val="00947EB1"/>
    <w:rsid w:val="00952D7E"/>
    <w:rsid w:val="0095743D"/>
    <w:rsid w:val="00966AA6"/>
    <w:rsid w:val="00972849"/>
    <w:rsid w:val="00974A4B"/>
    <w:rsid w:val="00977605"/>
    <w:rsid w:val="00982246"/>
    <w:rsid w:val="009862DE"/>
    <w:rsid w:val="009935C7"/>
    <w:rsid w:val="009A0496"/>
    <w:rsid w:val="009C1456"/>
    <w:rsid w:val="009E0855"/>
    <w:rsid w:val="009E5426"/>
    <w:rsid w:val="009F04FA"/>
    <w:rsid w:val="009F4196"/>
    <w:rsid w:val="009F4E1D"/>
    <w:rsid w:val="009F6E09"/>
    <w:rsid w:val="00A00134"/>
    <w:rsid w:val="00A20CC0"/>
    <w:rsid w:val="00A22FED"/>
    <w:rsid w:val="00A2520A"/>
    <w:rsid w:val="00A27363"/>
    <w:rsid w:val="00A27F99"/>
    <w:rsid w:val="00A332F5"/>
    <w:rsid w:val="00A36BD4"/>
    <w:rsid w:val="00A42280"/>
    <w:rsid w:val="00A45415"/>
    <w:rsid w:val="00A513B0"/>
    <w:rsid w:val="00A62EBA"/>
    <w:rsid w:val="00A6665F"/>
    <w:rsid w:val="00A66FAB"/>
    <w:rsid w:val="00A74AC7"/>
    <w:rsid w:val="00A92218"/>
    <w:rsid w:val="00AA55A5"/>
    <w:rsid w:val="00AA67B5"/>
    <w:rsid w:val="00AB0C73"/>
    <w:rsid w:val="00AD0BAC"/>
    <w:rsid w:val="00AD1ADB"/>
    <w:rsid w:val="00AE6516"/>
    <w:rsid w:val="00AF64C6"/>
    <w:rsid w:val="00B01ACC"/>
    <w:rsid w:val="00B10EA7"/>
    <w:rsid w:val="00B14DAE"/>
    <w:rsid w:val="00B16B7E"/>
    <w:rsid w:val="00B2021B"/>
    <w:rsid w:val="00B250BE"/>
    <w:rsid w:val="00B25975"/>
    <w:rsid w:val="00B3266E"/>
    <w:rsid w:val="00B33994"/>
    <w:rsid w:val="00B4486B"/>
    <w:rsid w:val="00B533F3"/>
    <w:rsid w:val="00B55E85"/>
    <w:rsid w:val="00B66EDB"/>
    <w:rsid w:val="00B73AE1"/>
    <w:rsid w:val="00B91F5E"/>
    <w:rsid w:val="00B93B35"/>
    <w:rsid w:val="00BA4C69"/>
    <w:rsid w:val="00BB7D15"/>
    <w:rsid w:val="00BF0B61"/>
    <w:rsid w:val="00BF2FB5"/>
    <w:rsid w:val="00C01D42"/>
    <w:rsid w:val="00C07A24"/>
    <w:rsid w:val="00C12C90"/>
    <w:rsid w:val="00C251BE"/>
    <w:rsid w:val="00C3529F"/>
    <w:rsid w:val="00C36BE6"/>
    <w:rsid w:val="00C402A4"/>
    <w:rsid w:val="00C558FF"/>
    <w:rsid w:val="00CA610E"/>
    <w:rsid w:val="00CC1786"/>
    <w:rsid w:val="00CC57B6"/>
    <w:rsid w:val="00CC6A16"/>
    <w:rsid w:val="00CD139A"/>
    <w:rsid w:val="00CD74C3"/>
    <w:rsid w:val="00D03F93"/>
    <w:rsid w:val="00D11256"/>
    <w:rsid w:val="00D23F1C"/>
    <w:rsid w:val="00D3247E"/>
    <w:rsid w:val="00D37FB7"/>
    <w:rsid w:val="00D41154"/>
    <w:rsid w:val="00D50CAB"/>
    <w:rsid w:val="00D53CAC"/>
    <w:rsid w:val="00D657CF"/>
    <w:rsid w:val="00D73655"/>
    <w:rsid w:val="00D84E92"/>
    <w:rsid w:val="00DA6ECD"/>
    <w:rsid w:val="00DB349A"/>
    <w:rsid w:val="00DC1228"/>
    <w:rsid w:val="00DC12B2"/>
    <w:rsid w:val="00DC4B19"/>
    <w:rsid w:val="00DD723A"/>
    <w:rsid w:val="00DF28EC"/>
    <w:rsid w:val="00DF54EB"/>
    <w:rsid w:val="00E046DF"/>
    <w:rsid w:val="00E12F9D"/>
    <w:rsid w:val="00E3030E"/>
    <w:rsid w:val="00E33455"/>
    <w:rsid w:val="00E338F2"/>
    <w:rsid w:val="00E46DFA"/>
    <w:rsid w:val="00E52D46"/>
    <w:rsid w:val="00E55ED9"/>
    <w:rsid w:val="00E7030F"/>
    <w:rsid w:val="00E7783A"/>
    <w:rsid w:val="00E808F7"/>
    <w:rsid w:val="00E84979"/>
    <w:rsid w:val="00E85A6E"/>
    <w:rsid w:val="00E94EFD"/>
    <w:rsid w:val="00EA3DE3"/>
    <w:rsid w:val="00EA4220"/>
    <w:rsid w:val="00EA6DAF"/>
    <w:rsid w:val="00EC3222"/>
    <w:rsid w:val="00EF04CF"/>
    <w:rsid w:val="00EF4483"/>
    <w:rsid w:val="00EF68EB"/>
    <w:rsid w:val="00EF72F0"/>
    <w:rsid w:val="00EF7BFE"/>
    <w:rsid w:val="00F0448E"/>
    <w:rsid w:val="00F054DD"/>
    <w:rsid w:val="00F15CC8"/>
    <w:rsid w:val="00F22AC7"/>
    <w:rsid w:val="00F2314A"/>
    <w:rsid w:val="00F304CB"/>
    <w:rsid w:val="00F313E4"/>
    <w:rsid w:val="00F36349"/>
    <w:rsid w:val="00F474C6"/>
    <w:rsid w:val="00F62D10"/>
    <w:rsid w:val="00F65738"/>
    <w:rsid w:val="00F778EC"/>
    <w:rsid w:val="00F779D4"/>
    <w:rsid w:val="00F85B80"/>
    <w:rsid w:val="00F861E4"/>
    <w:rsid w:val="00F86FC3"/>
    <w:rsid w:val="00FA48DC"/>
    <w:rsid w:val="00FA6B4D"/>
    <w:rsid w:val="00FD2498"/>
    <w:rsid w:val="00FD53FF"/>
    <w:rsid w:val="00FD69E9"/>
    <w:rsid w:val="00FE2568"/>
    <w:rsid w:val="00FF1FB6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9CE91"/>
  <w15:chartTrackingRefBased/>
  <w15:docId w15:val="{7FA2BDFC-B7CF-4B33-9A15-9741F11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8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A3DE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semiHidden/>
    <w:rsid w:val="00C35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3529F"/>
    <w:rPr>
      <w:rFonts w:cs="Times New Roman"/>
    </w:rPr>
  </w:style>
  <w:style w:type="paragraph" w:styleId="a6">
    <w:name w:val="footer"/>
    <w:basedOn w:val="a"/>
    <w:link w:val="a7"/>
    <w:semiHidden/>
    <w:rsid w:val="00C35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3529F"/>
    <w:rPr>
      <w:rFonts w:cs="Times New Roman"/>
    </w:rPr>
  </w:style>
  <w:style w:type="character" w:styleId="a8">
    <w:name w:val="Hyperlink"/>
    <w:rsid w:val="00860258"/>
    <w:rPr>
      <w:color w:val="0000FF"/>
      <w:u w:val="single"/>
    </w:rPr>
  </w:style>
  <w:style w:type="table" w:styleId="a9">
    <w:name w:val="Table Grid"/>
    <w:basedOn w:val="a1"/>
    <w:uiPriority w:val="59"/>
    <w:locked/>
    <w:rsid w:val="00786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875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755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2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907B-BC2C-4B76-8F8C-5F43167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佐賀県緊急受発注商談会　参加申込書</vt:lpstr>
      <vt:lpstr>佐賀県緊急受発注商談会　参加申込書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佐賀県緊急受発注商談会　参加申込書</dc:title>
  <dc:subject/>
  <dc:creator>s_yamaguchi</dc:creator>
  <cp:keywords/>
  <dc:description/>
  <cp:lastModifiedBy>infosaga 13</cp:lastModifiedBy>
  <cp:revision>3</cp:revision>
  <cp:lastPrinted>2022-12-08T02:41:00Z</cp:lastPrinted>
  <dcterms:created xsi:type="dcterms:W3CDTF">2025-03-24T07:32:00Z</dcterms:created>
  <dcterms:modified xsi:type="dcterms:W3CDTF">2025-03-24T07:48:00Z</dcterms:modified>
</cp:coreProperties>
</file>